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9F" w:rsidRDefault="00892E9F" w:rsidP="00364B4A">
      <w:pPr>
        <w:pStyle w:val="Title"/>
        <w:rPr>
          <w:rFonts w:ascii="Albertus Extra Bold" w:hAnsi="Albertus Extra Bold"/>
          <w:sz w:val="24"/>
        </w:rPr>
      </w:pPr>
      <w:r w:rsidRPr="00690287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_pon" style="width:487.5pt;height:119.25pt;visibility:visible">
            <v:imagedata r:id="rId4" o:title=""/>
          </v:shape>
        </w:pict>
      </w:r>
    </w:p>
    <w:p w:rsidR="00892E9F" w:rsidRPr="00D3314C" w:rsidRDefault="00892E9F" w:rsidP="00364B4A">
      <w:pPr>
        <w:pStyle w:val="Title"/>
        <w:rPr>
          <w:b/>
          <w:sz w:val="18"/>
          <w:szCs w:val="18"/>
        </w:rPr>
      </w:pPr>
      <w:r w:rsidRPr="00D3314C">
        <w:rPr>
          <w:b/>
          <w:sz w:val="18"/>
          <w:szCs w:val="18"/>
        </w:rPr>
        <w:t>Ministero dell’Istruzione, dell’Università e della Ricerca</w:t>
      </w:r>
    </w:p>
    <w:p w:rsidR="00892E9F" w:rsidRPr="00D3314C" w:rsidRDefault="00892E9F" w:rsidP="00364B4A">
      <w:pPr>
        <w:pStyle w:val="Title"/>
        <w:rPr>
          <w:b/>
          <w:sz w:val="18"/>
          <w:szCs w:val="18"/>
        </w:rPr>
      </w:pPr>
      <w:r w:rsidRPr="00D3314C">
        <w:rPr>
          <w:b/>
          <w:sz w:val="18"/>
          <w:szCs w:val="18"/>
        </w:rPr>
        <w:t>DIREZIONE DIDATTICA STATALE “SAN DOMENICO SAVIO”</w:t>
      </w:r>
    </w:p>
    <w:p w:rsidR="00892E9F" w:rsidRPr="00D3314C" w:rsidRDefault="00892E9F" w:rsidP="00364B4A">
      <w:pPr>
        <w:pStyle w:val="Title"/>
        <w:rPr>
          <w:sz w:val="18"/>
          <w:szCs w:val="18"/>
        </w:rPr>
      </w:pPr>
      <w:r w:rsidRPr="00D3314C">
        <w:rPr>
          <w:sz w:val="18"/>
          <w:szCs w:val="18"/>
        </w:rPr>
        <w:t xml:space="preserve">Via Gionti n. 11 – 80040 TERZIGNO ( NA ) </w:t>
      </w:r>
      <w:r w:rsidRPr="00D3314C">
        <w:rPr>
          <w:b/>
          <w:sz w:val="18"/>
          <w:szCs w:val="18"/>
        </w:rPr>
        <w:t>Tel. 081/8271941 Fax 081/8271181</w:t>
      </w:r>
    </w:p>
    <w:p w:rsidR="00892E9F" w:rsidRPr="00D3314C" w:rsidRDefault="00892E9F" w:rsidP="00364B4A">
      <w:pPr>
        <w:spacing w:after="0" w:line="240" w:lineRule="auto"/>
        <w:jc w:val="center"/>
        <w:rPr>
          <w:sz w:val="18"/>
          <w:szCs w:val="18"/>
        </w:rPr>
      </w:pPr>
      <w:r w:rsidRPr="00D3314C">
        <w:rPr>
          <w:sz w:val="18"/>
          <w:szCs w:val="18"/>
        </w:rPr>
        <w:t xml:space="preserve">e-mail </w:t>
      </w:r>
      <w:r w:rsidRPr="00D3314C">
        <w:rPr>
          <w:color w:val="0000FF"/>
          <w:sz w:val="18"/>
          <w:szCs w:val="18"/>
          <w:u w:val="single"/>
        </w:rPr>
        <w:t>naee18700g</w:t>
      </w:r>
      <w:hyperlink r:id="rId5" w:history="1">
        <w:r w:rsidRPr="00D3314C">
          <w:rPr>
            <w:rStyle w:val="Hyperlink"/>
            <w:sz w:val="18"/>
            <w:szCs w:val="18"/>
          </w:rPr>
          <w:t>@istruzione.it</w:t>
        </w:r>
      </w:hyperlink>
      <w:r w:rsidRPr="00D3314C">
        <w:rPr>
          <w:sz w:val="18"/>
          <w:szCs w:val="18"/>
        </w:rPr>
        <w:t xml:space="preserve">  </w:t>
      </w:r>
      <w:r w:rsidRPr="00D3314C">
        <w:rPr>
          <w:color w:val="0000FF"/>
          <w:sz w:val="18"/>
          <w:szCs w:val="18"/>
          <w:u w:val="single"/>
        </w:rPr>
        <w:t>naee18700g</w:t>
      </w:r>
      <w:hyperlink r:id="rId6" w:history="1">
        <w:r w:rsidRPr="00D3314C">
          <w:rPr>
            <w:rStyle w:val="Hyperlink"/>
            <w:sz w:val="18"/>
            <w:szCs w:val="18"/>
          </w:rPr>
          <w:t>@pec.istruzione.it</w:t>
        </w:r>
      </w:hyperlink>
      <w:r w:rsidRPr="00D3314C">
        <w:rPr>
          <w:sz w:val="18"/>
          <w:szCs w:val="18"/>
        </w:rPr>
        <w:t xml:space="preserve"> – C.F. 84005670637</w:t>
      </w:r>
    </w:p>
    <w:p w:rsidR="00892E9F" w:rsidRPr="00D3314C" w:rsidRDefault="00892E9F" w:rsidP="00364B4A">
      <w:pPr>
        <w:spacing w:after="0" w:line="240" w:lineRule="auto"/>
        <w:jc w:val="center"/>
        <w:rPr>
          <w:sz w:val="18"/>
          <w:szCs w:val="18"/>
        </w:rPr>
      </w:pPr>
      <w:hyperlink r:id="rId7" w:history="1">
        <w:r w:rsidRPr="00B06646">
          <w:rPr>
            <w:rStyle w:val="Hyperlink"/>
            <w:sz w:val="18"/>
            <w:szCs w:val="18"/>
          </w:rPr>
          <w:t>www.scuolaprimariaterzigno.edu.it</w:t>
        </w:r>
      </w:hyperlink>
      <w:r w:rsidRPr="00D3314C">
        <w:rPr>
          <w:sz w:val="18"/>
          <w:szCs w:val="18"/>
        </w:rPr>
        <w:t xml:space="preserve"> </w:t>
      </w:r>
    </w:p>
    <w:p w:rsidR="00892E9F" w:rsidRDefault="00892E9F" w:rsidP="00364B4A">
      <w:r>
        <w:t>Prot. n. 3194 / 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Terzigno, 18/08/2020</w:t>
      </w:r>
    </w:p>
    <w:p w:rsidR="00892E9F" w:rsidRDefault="00892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E9F" w:rsidRDefault="00892E9F" w:rsidP="00364B4A">
      <w:pPr>
        <w:spacing w:after="0" w:line="240" w:lineRule="auto"/>
        <w:ind w:left="6373" w:firstLine="709"/>
      </w:pPr>
      <w:r>
        <w:t>A tutto il personale</w:t>
      </w:r>
    </w:p>
    <w:p w:rsidR="00892E9F" w:rsidRPr="00364B4A" w:rsidRDefault="00892E9F" w:rsidP="00364B4A">
      <w:pPr>
        <w:spacing w:after="0" w:line="240" w:lineRule="auto"/>
        <w:ind w:left="7787" w:firstLine="709"/>
        <w:rPr>
          <w:u w:val="single"/>
        </w:rPr>
      </w:pPr>
      <w:r w:rsidRPr="00364B4A">
        <w:rPr>
          <w:u w:val="single"/>
        </w:rPr>
        <w:t>Sede</w:t>
      </w:r>
    </w:p>
    <w:p w:rsidR="00892E9F" w:rsidRDefault="00892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E9F" w:rsidRPr="00364B4A" w:rsidRDefault="00892E9F">
      <w:pPr>
        <w:rPr>
          <w:b/>
          <w:u w:val="single"/>
        </w:rPr>
      </w:pPr>
      <w:r w:rsidRPr="00364B4A">
        <w:rPr>
          <w:b/>
          <w:u w:val="single"/>
        </w:rPr>
        <w:t>TEST SIEROLOGICI</w:t>
      </w:r>
    </w:p>
    <w:p w:rsidR="00892E9F" w:rsidRDefault="00892E9F" w:rsidP="00364B4A">
      <w:pPr>
        <w:ind w:left="1080" w:hanging="1080"/>
        <w:jc w:val="both"/>
      </w:pPr>
      <w:r>
        <w:t>Oggetto:  Circolare USR Campania prot.21667 del !3/08/2020, Circolare Ministeriale prot. 0008722 -07/08/2020 - DGSISS-MDS-P-Test sierologici Personale scolastico e nota ASL 52 di Palma Campania prot.n° 124689 del 13 /08/2020.</w:t>
      </w:r>
    </w:p>
    <w:p w:rsidR="00892E9F" w:rsidRDefault="00892E9F" w:rsidP="00364B4A">
      <w:pPr>
        <w:ind w:left="1080" w:hanging="1080"/>
        <w:jc w:val="both"/>
      </w:pPr>
    </w:p>
    <w:p w:rsidR="00892E9F" w:rsidRDefault="00892E9F" w:rsidP="00364B4A">
      <w:pPr>
        <w:jc w:val="both"/>
      </w:pPr>
      <w:r>
        <w:t xml:space="preserve">Si trasmette in allegato   </w:t>
      </w:r>
      <w:smartTag w:uri="urn:schemas-microsoft-com:office:smarttags" w:element="PersonName">
        <w:smartTagPr>
          <w:attr w:name="ProductID" w:val="la  Circolare USR"/>
        </w:smartTagPr>
        <w:r>
          <w:t>la  Circolare USR</w:t>
        </w:r>
      </w:smartTag>
      <w:r>
        <w:t xml:space="preserve"> Campania,  la  nota dell’asl distretto 52  e  </w:t>
      </w:r>
      <w:smartTag w:uri="urn:schemas-microsoft-com:office:smarttags" w:element="PersonName">
        <w:smartTagPr>
          <w:attr w:name="ProductID" w:val="la  Circolare Ministeriale"/>
        </w:smartTagPr>
        <w:r>
          <w:t>la  Circolare Ministeriale</w:t>
        </w:r>
      </w:smartTag>
      <w:r>
        <w:t>, di cui all’oggetto, riportante gli indirizzi operativi per l’effettuazione, su base volontaria, dei test sierologici sul personale docente e non docente delle scuole pubbliche e private nell’intero territorio nazionale a far data dal 24 Agosto 2020.</w:t>
      </w:r>
    </w:p>
    <w:p w:rsidR="00892E9F" w:rsidRDefault="00892E9F">
      <w:r>
        <w:t>Certa della consueta collaborazione cordiali saluti.</w:t>
      </w:r>
    </w:p>
    <w:p w:rsidR="00892E9F" w:rsidRDefault="00892E9F" w:rsidP="00364B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 IL DIRIGENTE SCOLASTICO</w:t>
      </w:r>
    </w:p>
    <w:p w:rsidR="00892E9F" w:rsidRDefault="00892E9F" w:rsidP="00364B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Dott.ssa Emilia Marone</w:t>
      </w:r>
    </w:p>
    <w:sectPr w:rsidR="00892E9F" w:rsidSect="00A70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80F"/>
    <w:rsid w:val="002359BB"/>
    <w:rsid w:val="00297326"/>
    <w:rsid w:val="00364B4A"/>
    <w:rsid w:val="0044322F"/>
    <w:rsid w:val="004773EE"/>
    <w:rsid w:val="0062550B"/>
    <w:rsid w:val="00690287"/>
    <w:rsid w:val="00892E9F"/>
    <w:rsid w:val="008E5894"/>
    <w:rsid w:val="00933208"/>
    <w:rsid w:val="00A70576"/>
    <w:rsid w:val="00B06646"/>
    <w:rsid w:val="00B6380F"/>
    <w:rsid w:val="00BD250E"/>
    <w:rsid w:val="00CA792E"/>
    <w:rsid w:val="00D3314C"/>
    <w:rsid w:val="00DF561A"/>
    <w:rsid w:val="00E6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364B4A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D05D0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364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primariaterzig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terzigno@libero.it" TargetMode="External"/><Relationship Id="rId5" Type="http://schemas.openxmlformats.org/officeDocument/2006/relationships/hyperlink" Target="mailto:dirterzigno@liber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sierologici</dc:title>
  <dc:subject/>
  <dc:creator>dell</dc:creator>
  <cp:keywords/>
  <dc:description/>
  <cp:lastModifiedBy>xp</cp:lastModifiedBy>
  <cp:revision>3</cp:revision>
  <dcterms:created xsi:type="dcterms:W3CDTF">2020-08-18T08:51:00Z</dcterms:created>
  <dcterms:modified xsi:type="dcterms:W3CDTF">2020-08-18T09:06:00Z</dcterms:modified>
</cp:coreProperties>
</file>